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02"/>
      <w:bookmarkStart w:id="1" w:name="_Toc175987028"/>
      <w:bookmarkStart w:id="2" w:name="_Toc177807617"/>
      <w:bookmarkStart w:id="3" w:name="_Toc178734107"/>
      <w:bookmarkEnd w:id="0"/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162"/>
        <w:gridCol w:w="1798"/>
        <w:gridCol w:w="364"/>
        <w:gridCol w:w="6476"/>
        <w:gridCol w:w="7"/>
      </w:tblGrid>
      <w:tr w:rsidR="00922BFC" w:rsidRPr="00716F2F">
        <w:trPr>
          <w:gridAfter w:val="1"/>
          <w:wAfter w:w="7" w:type="dxa"/>
          <w:tblHeader/>
          <w:jc w:val="center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bookmarkStart w:id="4" w:name="Text412"/>
            <w:r>
              <w:rPr>
                <w:rFonts w:cs="Arial"/>
              </w:rPr>
              <w:tab/>
            </w:r>
            <w:bookmarkEnd w:id="4"/>
            <w:r>
              <w:rPr>
                <w:rFonts w:cs="Arial"/>
              </w:rPr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167760">
        <w:trPr>
          <w:gridAfter w:val="1"/>
          <w:wAfter w:w="7" w:type="dxa"/>
          <w:trHeight w:hRule="exact" w:val="5285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167760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  <w:p w:rsidR="00922BFC" w:rsidRPr="00167760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</w:tr>
      <w:tr w:rsidR="00922BFC" w:rsidRPr="00167760">
        <w:trPr>
          <w:gridAfter w:val="1"/>
          <w:wAfter w:w="7" w:type="dxa"/>
          <w:trHeight w:val="2347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167760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  <w:p w:rsidR="00922BFC" w:rsidRPr="00167760" w:rsidRDefault="00922BFC" w:rsidP="00922BFC">
            <w:pPr>
              <w:tabs>
                <w:tab w:val="left" w:pos="5220"/>
                <w:tab w:val="left" w:pos="7545"/>
              </w:tabs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gridAfter w:val="1"/>
          <w:wAfter w:w="7" w:type="dxa"/>
          <w:trHeight w:hRule="exact" w:val="1626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493D18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  <w:p w:rsidR="00922BFC" w:rsidRPr="00167760" w:rsidRDefault="00922BFC" w:rsidP="00922BFC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</w:p>
        </w:tc>
      </w:tr>
      <w:tr w:rsidR="00922BFC" w:rsidRPr="00992D20">
        <w:trPr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4B54E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922BFC" w:rsidRPr="00992D20">
        <w:trPr>
          <w:cantSplit/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3B7499" w:rsidRDefault="00922BFC" w:rsidP="00922BFC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203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207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>Other Attachments</w:t>
            </w:r>
            <w:r w:rsidRPr="003B7499">
              <w:rPr>
                <w:rFonts w:cs="Arial"/>
              </w:rPr>
              <w:t>:</w:t>
            </w:r>
          </w:p>
          <w:p w:rsidR="00922BFC" w:rsidRPr="003B7499" w:rsidRDefault="00922BFC" w:rsidP="00922BFC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204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</w:t>
            </w:r>
            <w:r>
              <w:rPr>
                <w:rFonts w:cs="Arial"/>
              </w:rPr>
              <w:t>S 208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922BFC" w:rsidRPr="003B7499" w:rsidRDefault="00922BFC" w:rsidP="00922BFC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205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>Map/Chart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922BFC" w:rsidRPr="003B7499" w:rsidRDefault="00922BFC" w:rsidP="00922BFC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205</w:t>
            </w:r>
            <w:r>
              <w:rPr>
                <w:rFonts w:cs="Arial"/>
              </w:rPr>
              <w:t>A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>Weather Forcast/Tides/Currents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922BFC" w:rsidRPr="00BA74C8" w:rsidRDefault="00922BFC" w:rsidP="00922BFC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206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167760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 w:rsidTr="00F123EF">
        <w:trPr>
          <w:trHeight w:val="303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 w:rsidRPr="00837FB9">
              <w:rPr>
                <w:rFonts w:cs="Arial"/>
              </w:rPr>
              <w:t xml:space="preserve">  Name:  </w:t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</w:rPr>
              <w:tab/>
            </w:r>
            <w:r w:rsidRPr="00837FB9">
              <w:rPr>
                <w:rFonts w:cs="Arial"/>
              </w:rPr>
              <w:t xml:space="preserve">Signature: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tr w:rsidR="00922BFC" w:rsidRPr="00992D20" w:rsidTr="00F123EF">
        <w:trPr>
          <w:trHeight w:val="240"/>
          <w:jc w:val="center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bookmarkEnd w:id="1"/>
      <w:bookmarkEnd w:id="2"/>
      <w:bookmarkEnd w:id="3"/>
    </w:tbl>
    <w:p w:rsidR="00F123EF" w:rsidRPr="005D5ABA" w:rsidRDefault="00F123EF" w:rsidP="00F123EF"/>
    <w:sectPr w:rsidR="00F123EF" w:rsidRPr="005D5ABA" w:rsidSect="00453CC1">
      <w:headerReference w:type="even" r:id="rId7"/>
      <w:headerReference w:type="first" r:id="rId8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4A" w:rsidRDefault="00EC194A">
      <w:r>
        <w:separator/>
      </w:r>
    </w:p>
  </w:endnote>
  <w:endnote w:type="continuationSeparator" w:id="0">
    <w:p w:rsidR="00EC194A" w:rsidRDefault="00EC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4A" w:rsidRDefault="00EC194A">
      <w:r>
        <w:separator/>
      </w:r>
    </w:p>
  </w:footnote>
  <w:footnote w:type="continuationSeparator" w:id="0">
    <w:p w:rsidR="00EC194A" w:rsidRDefault="00EC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EC5C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EC5C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4BB6E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FA7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B8ED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AB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CC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D4A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C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2C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728C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3817B6"/>
    <w:rsid w:val="00453CC1"/>
    <w:rsid w:val="00475A9D"/>
    <w:rsid w:val="00593A2E"/>
    <w:rsid w:val="005B6C3A"/>
    <w:rsid w:val="0064114D"/>
    <w:rsid w:val="00922BFC"/>
    <w:rsid w:val="00AB15FB"/>
    <w:rsid w:val="00D35446"/>
    <w:rsid w:val="00E66B10"/>
    <w:rsid w:val="00EC194A"/>
    <w:rsid w:val="00EC5CF2"/>
    <w:rsid w:val="00EE3438"/>
    <w:rsid w:val="00F123EF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5CF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1"/>
    <w:aliases w:val="EmailStyle491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727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3</cp:revision>
  <cp:lastPrinted>2010-09-30T00:36:00Z</cp:lastPrinted>
  <dcterms:created xsi:type="dcterms:W3CDTF">2011-04-26T15:46:00Z</dcterms:created>
  <dcterms:modified xsi:type="dcterms:W3CDTF">2011-04-27T15:55:00Z</dcterms:modified>
</cp:coreProperties>
</file>