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FC" w:rsidRDefault="00922BFC" w:rsidP="00922BFC">
      <w:pPr>
        <w:pStyle w:val="ICSFormsTitle"/>
      </w:pPr>
      <w:bookmarkStart w:id="0" w:name="_ICS_203"/>
      <w:bookmarkStart w:id="1" w:name="_Toc175987024"/>
      <w:bookmarkStart w:id="2" w:name="_Toc175987028"/>
      <w:bookmarkStart w:id="3" w:name="_Toc177807617"/>
      <w:bookmarkStart w:id="4" w:name="_Toc178734107"/>
      <w:bookmarkEnd w:id="0"/>
      <w:r w:rsidRPr="00C06673">
        <w:t>ORGANIZATION ASSIGNMENT LIST (ICS 203)</w:t>
      </w:r>
    </w:p>
    <w:bookmarkEnd w:id="1"/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709"/>
        <w:gridCol w:w="452"/>
        <w:gridCol w:w="1803"/>
        <w:gridCol w:w="358"/>
        <w:gridCol w:w="769"/>
        <w:gridCol w:w="1839"/>
        <w:gridCol w:w="1890"/>
        <w:gridCol w:w="1980"/>
        <w:gridCol w:w="7"/>
      </w:tblGrid>
      <w:tr w:rsidR="00922BFC" w:rsidRPr="00716F2F">
        <w:trPr>
          <w:tblHeader/>
          <w:jc w:val="center"/>
        </w:trPr>
        <w:tc>
          <w:tcPr>
            <w:tcW w:w="39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2BFC" w:rsidRPr="00716F2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8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BFC" w:rsidRPr="00716F2F" w:rsidRDefault="00922BFC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922BFC" w:rsidRPr="00716F2F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B0E54">
              <w:rPr>
                <w:rFonts w:cs="Arial"/>
                <w:b/>
              </w:rPr>
              <w:t>3. Incident Commander(s) and Command Staff:</w:t>
            </w:r>
          </w:p>
        </w:tc>
        <w:tc>
          <w:tcPr>
            <w:tcW w:w="5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B0E54">
              <w:rPr>
                <w:rFonts w:cs="Arial"/>
                <w:b/>
              </w:rPr>
              <w:t>7. Operations Section:</w:t>
            </w: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IC</w:t>
            </w:r>
            <w:r>
              <w:rPr>
                <w:rFonts w:cs="Arial"/>
                <w:sz w:val="18"/>
                <w:szCs w:val="18"/>
              </w:rPr>
              <w:t>/UCs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St</w:t>
            </w:r>
            <w:r>
              <w:rPr>
                <w:rFonts w:cs="Arial"/>
                <w:sz w:val="18"/>
                <w:szCs w:val="18"/>
              </w:rPr>
              <w:t>a</w:t>
            </w:r>
            <w:r w:rsidRPr="007831B8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7831B8">
              <w:rPr>
                <w:rFonts w:cs="Arial"/>
                <w:sz w:val="18"/>
                <w:szCs w:val="18"/>
              </w:rPr>
              <w:t xml:space="preserve"> Area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Safety Officer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Public Info</w:t>
            </w:r>
            <w:r>
              <w:rPr>
                <w:rFonts w:cs="Arial"/>
                <w:sz w:val="18"/>
                <w:szCs w:val="18"/>
              </w:rPr>
              <w:t>.</w:t>
            </w:r>
            <w:r w:rsidRPr="007831B8">
              <w:rPr>
                <w:rFonts w:cs="Arial"/>
                <w:sz w:val="18"/>
                <w:szCs w:val="18"/>
              </w:rPr>
              <w:t xml:space="preserve"> Officer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Liaison Officer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922BFC">
            <w:pPr>
              <w:spacing w:before="40" w:after="40"/>
              <w:rPr>
                <w:rFonts w:cs="Arial"/>
              </w:rPr>
            </w:pPr>
            <w:r w:rsidRPr="001B0E54">
              <w:rPr>
                <w:rFonts w:cs="Arial"/>
                <w:b/>
              </w:rPr>
              <w:t>4. Agency/Organization Representatives: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Agency</w:t>
            </w:r>
            <w:r>
              <w:rPr>
                <w:rFonts w:cs="Arial"/>
                <w:sz w:val="18"/>
                <w:szCs w:val="18"/>
              </w:rPr>
              <w:t>/Organization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05545" w:rsidRPr="00F1086A" w:rsidTr="00F746E3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45" w:rsidRPr="007831B8" w:rsidRDefault="00B0554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545" w:rsidRPr="007831B8" w:rsidRDefault="00B05545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05545" w:rsidRPr="007831B8" w:rsidRDefault="00B05545" w:rsidP="00922BFC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05545" w:rsidRPr="007831B8" w:rsidRDefault="00B05545" w:rsidP="00DE4B8B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70011" w:rsidRPr="00F1086A" w:rsidTr="00875D41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1" w:rsidRPr="007831B8" w:rsidRDefault="00370011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011" w:rsidRPr="007831B8" w:rsidRDefault="00370011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1" w:rsidRPr="007831B8" w:rsidRDefault="00370011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11" w:rsidRPr="00E862FB" w:rsidRDefault="00370011" w:rsidP="00DE4B8B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011" w:rsidRPr="00E862FB" w:rsidRDefault="00370011" w:rsidP="00DE4B8B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9C275D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C275D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E862FB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E862FB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1B0E54" w:rsidRDefault="00922BFC" w:rsidP="00922BFC">
            <w:pPr>
              <w:spacing w:before="40" w:after="40"/>
              <w:rPr>
                <w:rFonts w:cs="Arial"/>
              </w:rPr>
            </w:pPr>
            <w:r w:rsidRPr="001B0E54">
              <w:rPr>
                <w:rFonts w:cs="Arial"/>
                <w:b/>
              </w:rPr>
              <w:t>5. Planning Section: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Resources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Situation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C69D8" w:rsidRPr="00F1086A" w:rsidTr="00AE0A2B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D8" w:rsidRPr="007831B8" w:rsidRDefault="003C69D8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Documentation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9D8" w:rsidRPr="007831B8" w:rsidRDefault="003C69D8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69D8" w:rsidRPr="007831B8" w:rsidRDefault="003C69D8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C69D8" w:rsidRPr="007831B8" w:rsidRDefault="003C69D8" w:rsidP="00086571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A6462" w:rsidRPr="00F1086A" w:rsidTr="004D17AC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Demobilization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62" w:rsidRPr="007831B8" w:rsidRDefault="001A6462" w:rsidP="00A46993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A6462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Tech</w:t>
            </w:r>
            <w:r>
              <w:rPr>
                <w:rFonts w:cs="Arial"/>
                <w:sz w:val="18"/>
                <w:szCs w:val="18"/>
              </w:rPr>
              <w:t>nical</w:t>
            </w:r>
            <w:r w:rsidRPr="007831B8">
              <w:rPr>
                <w:rFonts w:cs="Arial"/>
                <w:sz w:val="18"/>
                <w:szCs w:val="18"/>
              </w:rPr>
              <w:t xml:space="preserve"> Specialists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62" w:rsidRPr="007831B8" w:rsidRDefault="001A6462" w:rsidP="00A46993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462" w:rsidRPr="007831B8" w:rsidRDefault="001A6462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5613E1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5613E1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1B0E54">
              <w:rPr>
                <w:rFonts w:cs="Arial"/>
                <w:b/>
              </w:rPr>
              <w:t>6. Logistics Section: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 xml:space="preserve">Air Operations </w:t>
            </w:r>
            <w:r>
              <w:rPr>
                <w:rFonts w:cs="Arial"/>
                <w:b/>
                <w:sz w:val="18"/>
                <w:szCs w:val="18"/>
              </w:rPr>
              <w:t>Branch</w:t>
            </w: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Support Branch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Air Ops Br</w:t>
            </w:r>
            <w:r>
              <w:rPr>
                <w:rFonts w:cs="Arial"/>
                <w:sz w:val="18"/>
                <w:szCs w:val="18"/>
              </w:rPr>
              <w:t>anch</w:t>
            </w:r>
            <w:r w:rsidRPr="007831B8">
              <w:rPr>
                <w:rFonts w:cs="Arial"/>
                <w:sz w:val="18"/>
                <w:szCs w:val="18"/>
              </w:rPr>
              <w:t xml:space="preserve"> Dir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Director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Supply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Facilities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1B0E54" w:rsidRDefault="00922BFC" w:rsidP="00922BFC">
            <w:pPr>
              <w:spacing w:before="40" w:after="40"/>
              <w:rPr>
                <w:rFonts w:cs="Arial"/>
              </w:rPr>
            </w:pPr>
            <w:r w:rsidRPr="001B0E54">
              <w:rPr>
                <w:rFonts w:cs="Arial"/>
                <w:b/>
              </w:rPr>
              <w:t>8. Finance/Administration Section:</w:t>
            </w: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 xml:space="preserve">Ground </w:t>
            </w:r>
            <w:r>
              <w:rPr>
                <w:rFonts w:cs="Arial"/>
                <w:sz w:val="18"/>
                <w:szCs w:val="18"/>
              </w:rPr>
              <w:t xml:space="preserve">Support </w:t>
            </w:r>
            <w:r w:rsidRPr="007831B8">
              <w:rPr>
                <w:rFonts w:cs="Arial"/>
                <w:sz w:val="18"/>
                <w:szCs w:val="18"/>
              </w:rPr>
              <w:t>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Service Branch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Director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Time Unit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Communications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Procurement Unit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Medical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Comp/Claims U</w:t>
            </w:r>
            <w:r>
              <w:rPr>
                <w:rFonts w:cs="Arial"/>
                <w:sz w:val="18"/>
                <w:szCs w:val="18"/>
              </w:rPr>
              <w:t>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F1086A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Food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Cost Unit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7831B8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22BFC" w:rsidRPr="00837FB9">
        <w:trPr>
          <w:trHeight w:val="360"/>
          <w:jc w:val="center"/>
        </w:trPr>
        <w:tc>
          <w:tcPr>
            <w:tcW w:w="1080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BFC" w:rsidRPr="00A0400F" w:rsidRDefault="00922BFC" w:rsidP="00922BFC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9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>
        <w:trPr>
          <w:trHeight w:val="288"/>
          <w:jc w:val="center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410988">
              <w:rPr>
                <w:rFonts w:cs="Arial"/>
                <w:b/>
              </w:rPr>
              <w:t>ICS 203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tabs>
                <w:tab w:val="left" w:pos="144"/>
                <w:tab w:val="right" w:pos="6255"/>
              </w:tabs>
              <w:spacing w:before="20" w:after="20"/>
              <w:ind w:left="-29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  <w:bookmarkEnd w:id="2"/>
      <w:bookmarkEnd w:id="3"/>
      <w:bookmarkEnd w:id="4"/>
    </w:tbl>
    <w:p w:rsidR="00922BFC" w:rsidRPr="005D5ABA" w:rsidRDefault="00922BFC" w:rsidP="00755EF3"/>
    <w:sectPr w:rsidR="00922BFC" w:rsidRPr="005D5ABA" w:rsidSect="00755EF3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E5" w:rsidRDefault="00CB24E5">
      <w:r>
        <w:separator/>
      </w:r>
    </w:p>
  </w:endnote>
  <w:endnote w:type="continuationSeparator" w:id="0">
    <w:p w:rsidR="00CB24E5" w:rsidRDefault="00CB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E5" w:rsidRDefault="00CB24E5">
      <w:r>
        <w:separator/>
      </w:r>
    </w:p>
  </w:footnote>
  <w:footnote w:type="continuationSeparator" w:id="0">
    <w:p w:rsidR="00CB24E5" w:rsidRDefault="00CB2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2C49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2C49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A9908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0C7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28A4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C2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06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284E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47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C7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A0C7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1A6462"/>
    <w:rsid w:val="002C493D"/>
    <w:rsid w:val="00370011"/>
    <w:rsid w:val="003817B6"/>
    <w:rsid w:val="003C69D8"/>
    <w:rsid w:val="00475A9D"/>
    <w:rsid w:val="00485174"/>
    <w:rsid w:val="00593A2E"/>
    <w:rsid w:val="005B6C3A"/>
    <w:rsid w:val="005C2A94"/>
    <w:rsid w:val="00755EF3"/>
    <w:rsid w:val="0085292F"/>
    <w:rsid w:val="00922BFC"/>
    <w:rsid w:val="00AB15FB"/>
    <w:rsid w:val="00AC6833"/>
    <w:rsid w:val="00B05545"/>
    <w:rsid w:val="00CB24E5"/>
    <w:rsid w:val="00D35446"/>
    <w:rsid w:val="00E66B10"/>
    <w:rsid w:val="00EE3438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517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4</TotalTime>
  <Pages>1</Pages>
  <Words>144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1380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participant</cp:lastModifiedBy>
  <cp:revision>7</cp:revision>
  <cp:lastPrinted>2010-09-30T00:36:00Z</cp:lastPrinted>
  <dcterms:created xsi:type="dcterms:W3CDTF">2011-04-26T15:47:00Z</dcterms:created>
  <dcterms:modified xsi:type="dcterms:W3CDTF">2011-05-18T16:05:00Z</dcterms:modified>
</cp:coreProperties>
</file>